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2" w:after="0"/>
        <w:jc w:val="right"/>
        <w:rPr/>
      </w:pPr>
      <w:r>
        <w:rPr/>
      </w:r>
    </w:p>
    <w:p>
      <w:pPr>
        <w:pStyle w:val="Normal"/>
        <w:rPr>
          <w:b/>
          <w:b/>
          <w:sz w:val="17"/>
        </w:rPr>
      </w:pPr>
      <w:r>
        <w:rPr/>
        <w:t xml:space="preserve">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ГРАДСКА УПРАВА ГРАДА ПИРОТА</w:t>
      </w:r>
    </w:p>
    <w:p>
      <w:pPr>
        <w:pStyle w:val="Normal"/>
        <w:rPr>
          <w:b/>
          <w:b/>
          <w:sz w:val="17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Српских владара 82 </w:t>
      </w:r>
    </w:p>
    <w:p>
      <w:pPr>
        <w:pStyle w:val="Normal"/>
        <w:rPr>
          <w:b/>
          <w:b/>
          <w:sz w:val="17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18 300 Пирот</w:t>
      </w:r>
    </w:p>
    <w:p>
      <w:pPr>
        <w:pStyle w:val="Normal"/>
        <w:spacing w:before="90" w:after="0"/>
        <w:ind w:left="2554" w:right="2792" w:hanging="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90" w:after="0"/>
        <w:ind w:left="2554" w:right="2792" w:hanging="0"/>
        <w:jc w:val="center"/>
        <w:rPr>
          <w:b/>
          <w:b/>
          <w:sz w:val="24"/>
        </w:rPr>
      </w:pPr>
      <w:r>
        <w:rPr>
          <w:b/>
          <w:sz w:val="24"/>
        </w:rPr>
        <w:t>Пријава на јавни конкурс за пријем у радни однос   на радном месту_______________________________ у звању ________________________</w:t>
      </w:r>
    </w:p>
    <w:p>
      <w:pPr>
        <w:pStyle w:val="TextBody"/>
        <w:spacing w:before="0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extBody"/>
        <w:spacing w:before="2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extBody"/>
        <w:spacing w:before="0" w:after="0"/>
        <w:ind w:left="204" w:hanging="0"/>
        <w:rPr/>
      </w:pPr>
      <w:r>
        <w:rPr/>
        <w:t xml:space="preserve">Учесник конкурса </w:t>
      </w:r>
      <w:r>
        <w:rPr>
          <w:b/>
        </w:rPr>
        <w:t xml:space="preserve">ЛИЧНО </w:t>
      </w:r>
      <w:r>
        <w:rPr/>
        <w:t>попуњава образац</w:t>
      </w:r>
    </w:p>
    <w:p>
      <w:pPr>
        <w:pStyle w:val="TextBody"/>
        <w:spacing w:before="17" w:after="0"/>
        <w:ind w:left="204" w:hanging="0"/>
        <w:rPr/>
      </w:pPr>
      <w:r>
        <w:rPr/>
        <w:t>Ако пријаву попуњавате ручно молимо да је попуните читко и штампаним словима</w:t>
      </w:r>
    </w:p>
    <w:p>
      <w:pPr>
        <w:pStyle w:val="TextBody"/>
        <w:spacing w:before="4" w:after="0"/>
        <w:rPr>
          <w:sz w:val="25"/>
        </w:rPr>
      </w:pPr>
      <w:r>
        <w:rPr>
          <w:sz w:val="25"/>
        </w:rPr>
      </w:r>
    </w:p>
    <w:p>
      <w:pPr>
        <w:pStyle w:val="TextBody"/>
        <w:spacing w:before="1" w:after="0"/>
        <w:ind w:left="204" w:hanging="0"/>
        <w:rPr/>
      </w:pPr>
      <w:r>
        <w:rPr/>
        <w:t>* обавезна поља</w:t>
      </w:r>
    </w:p>
    <w:p>
      <w:pPr>
        <w:pStyle w:val="TextBody"/>
        <w:tabs>
          <w:tab w:val="clear" w:pos="720"/>
          <w:tab w:val="left" w:pos="9180" w:leader="none"/>
        </w:tabs>
        <w:spacing w:before="7" w:after="1"/>
        <w:ind w:left="180" w:right="526" w:hanging="180"/>
        <w:rPr>
          <w:sz w:val="23"/>
        </w:rPr>
      </w:pPr>
      <w:r>
        <w:rPr>
          <w:sz w:val="23"/>
        </w:rPr>
      </w:r>
    </w:p>
    <w:tbl>
      <w:tblPr>
        <w:tblW w:w="9242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13"/>
        <w:gridCol w:w="3828"/>
      </w:tblGrid>
      <w:tr>
        <w:trPr>
          <w:trHeight w:val="362" w:hRule="atLeast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08" w:after="0"/>
              <w:ind w:right="52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Попуњава кандидат</w:t>
            </w:r>
          </w:p>
        </w:tc>
      </w:tr>
      <w:tr>
        <w:trPr>
          <w:trHeight w:val="470" w:hRule="atLeast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70" w:after="0"/>
              <w:ind w:right="526" w:hanging="0"/>
              <w:rPr>
                <w:sz w:val="20"/>
              </w:rPr>
            </w:pPr>
            <w:r>
              <w:rPr>
                <w:b/>
                <w:sz w:val="20"/>
              </w:rPr>
              <w:t>Лични подаци</w:t>
            </w:r>
            <w:r>
              <w:rPr>
                <w:sz w:val="20"/>
              </w:rPr>
              <w:t>*</w:t>
            </w:r>
          </w:p>
        </w:tc>
      </w:tr>
      <w:tr>
        <w:trPr>
          <w:trHeight w:val="468" w:hRule="atLeast"/>
        </w:trPr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70" w:after="0"/>
              <w:ind w:right="526" w:hanging="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70" w:after="0"/>
              <w:ind w:right="526" w:hanging="0"/>
              <w:rPr>
                <w:sz w:val="20"/>
              </w:rPr>
            </w:pPr>
            <w:r>
              <w:rPr>
                <w:sz w:val="20"/>
              </w:rPr>
              <w:t>Име*</w:t>
            </w:r>
          </w:p>
        </w:tc>
      </w:tr>
      <w:tr>
        <w:trPr>
          <w:trHeight w:val="468" w:hRule="atLeast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70" w:after="0"/>
              <w:ind w:right="526" w:hanging="0"/>
              <w:rPr>
                <w:sz w:val="20"/>
              </w:rPr>
            </w:pPr>
            <w:r>
              <w:rPr>
                <w:sz w:val="20"/>
              </w:rPr>
              <w:t>Матични број*</w:t>
            </w:r>
          </w:p>
        </w:tc>
      </w:tr>
      <w:tr>
        <w:trPr>
          <w:trHeight w:val="470" w:hRule="atLeast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70" w:after="0"/>
              <w:ind w:right="526" w:hanging="0"/>
              <w:rPr>
                <w:sz w:val="20"/>
              </w:rPr>
            </w:pPr>
            <w:r>
              <w:rPr>
                <w:sz w:val="20"/>
              </w:rPr>
              <w:t>Држављанство*</w:t>
            </w:r>
          </w:p>
        </w:tc>
      </w:tr>
      <w:tr>
        <w:trPr>
          <w:trHeight w:val="470" w:hRule="atLeast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170" w:after="0"/>
              <w:ind w:right="526" w:hanging="0"/>
              <w:rPr>
                <w:sz w:val="20"/>
              </w:rPr>
            </w:pPr>
            <w:r>
              <w:rPr>
                <w:sz w:val="20"/>
              </w:rPr>
              <w:t>Место рођења*</w:t>
            </w:r>
          </w:p>
        </w:tc>
      </w:tr>
    </w:tbl>
    <w:p>
      <w:pPr>
        <w:pStyle w:val="TextBody"/>
        <w:tabs>
          <w:tab w:val="clear" w:pos="720"/>
          <w:tab w:val="left" w:pos="9180" w:leader="none"/>
        </w:tabs>
        <w:ind w:right="526" w:hanging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9180" w:leader="none"/>
        </w:tabs>
        <w:ind w:right="526" w:hanging="0"/>
        <w:rPr/>
      </w:pPr>
      <w:r>
        <w:rPr/>
      </w:r>
    </w:p>
    <w:p>
      <w:pPr>
        <w:pStyle w:val="Normal"/>
        <w:tabs>
          <w:tab w:val="clear" w:pos="720"/>
          <w:tab w:val="left" w:pos="9180" w:leader="none"/>
        </w:tabs>
        <w:ind w:left="180" w:right="526" w:hanging="180"/>
        <w:rPr/>
      </w:pPr>
      <w:r>
        <w:rPr/>
      </w:r>
    </w:p>
    <w:p>
      <w:pPr>
        <w:sectPr>
          <w:type w:val="nextPage"/>
          <w:pgSz w:w="11906" w:h="16838"/>
          <w:pgMar w:left="1220" w:right="980" w:gutter="0" w:header="0" w:top="9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36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33"/>
        <w:gridCol w:w="4026"/>
      </w:tblGrid>
      <w:tr>
        <w:trPr>
          <w:trHeight w:val="414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b/>
                <w:sz w:val="20"/>
              </w:rPr>
              <w:t>Адреса становања</w:t>
            </w:r>
            <w:r>
              <w:rPr>
                <w:sz w:val="20"/>
              </w:rPr>
              <w:t>*</w:t>
            </w:r>
          </w:p>
        </w:tc>
      </w:tr>
      <w:tr>
        <w:trPr>
          <w:trHeight w:val="414" w:hRule="atLeast"/>
        </w:trPr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Улица и број*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Место*</w:t>
            </w:r>
          </w:p>
        </w:tc>
      </w:tr>
      <w:tr>
        <w:trPr>
          <w:trHeight w:val="414" w:hRule="atLeast"/>
        </w:trPr>
        <w:tc>
          <w:tcPr>
            <w:tcW w:w="53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180" w:leader="none"/>
              </w:tabs>
              <w:ind w:left="-5" w:right="-113" w:firstLine="5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Поштански број*</w:t>
            </w:r>
          </w:p>
        </w:tc>
      </w:tr>
      <w:tr>
        <w:trPr>
          <w:trHeight w:val="645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>
        <w:trPr>
          <w:trHeight w:val="414" w:hRule="atLeast"/>
        </w:trPr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Улица и број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>
        <w:trPr>
          <w:trHeight w:val="414" w:hRule="atLeast"/>
        </w:trPr>
        <w:tc>
          <w:tcPr>
            <w:tcW w:w="53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180" w:leader="none"/>
              </w:tabs>
              <w:ind w:left="-5" w:right="-113" w:firstLine="5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Поштански број</w:t>
            </w:r>
          </w:p>
        </w:tc>
      </w:tr>
      <w:tr>
        <w:trPr>
          <w:trHeight w:val="538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79" w:leader="none"/>
                <w:tab w:val="left" w:pos="3959" w:leader="none"/>
                <w:tab w:val="left" w:pos="9180" w:leader="none"/>
              </w:tabs>
              <w:spacing w:before="52" w:after="0"/>
              <w:ind w:left="-5" w:right="-113" w:firstLine="5"/>
              <w:rPr>
                <w:sz w:val="20"/>
              </w:rPr>
            </w:pPr>
            <w:r>
              <w:rPr>
                <w:b/>
                <w:sz w:val="20"/>
              </w:rPr>
              <w:t>Телефон</w:t>
              <w:tab/>
            </w:r>
            <w:r>
              <w:rPr>
                <w:sz w:val="20"/>
              </w:rPr>
              <w:t>Примарни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  <w:tab/>
              <w:t>Секундарни (није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обавезно)</w:t>
            </w:r>
          </w:p>
        </w:tc>
      </w:tr>
      <w:tr>
        <w:trPr>
          <w:trHeight w:val="538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52" w:after="0"/>
              <w:ind w:left="-5" w:right="-113" w:firstLine="5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 xml:space="preserve">Е-адреса </w:t>
            </w:r>
            <w:r>
              <w:rPr>
                <w:i/>
                <w:sz w:val="20"/>
              </w:rPr>
              <w:t>(ако је поседујете)</w:t>
            </w:r>
          </w:p>
        </w:tc>
      </w:tr>
      <w:tr>
        <w:trPr>
          <w:trHeight w:val="1553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lineRule="exact" w:line="226" w:before="49" w:after="0"/>
              <w:ind w:left="-5" w:right="-113" w:firstLine="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Начин на који желите да вам се достављају обавештења, када писмена достава није обавезна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lineRule="exact" w:line="226"/>
              <w:ind w:left="-5" w:right="-113" w:firstLine="5"/>
              <w:rPr>
                <w:i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заокружите)*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180" w:leader="none"/>
              </w:tabs>
              <w:spacing w:before="2" w:after="0"/>
              <w:ind w:left="-5" w:right="-113" w:firstLine="5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48" w:leader="none"/>
                <w:tab w:val="left" w:pos="9180" w:leader="none"/>
              </w:tabs>
              <w:ind w:left="-5" w:right="-113" w:firstLine="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</w:t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>
      <w:pPr>
        <w:pStyle w:val="TextBody"/>
        <w:tabs>
          <w:tab w:val="clear" w:pos="720"/>
          <w:tab w:val="left" w:pos="9180" w:leader="none"/>
        </w:tabs>
        <w:spacing w:before="7" w:after="1"/>
        <w:ind w:left="180" w:right="526" w:hanging="180"/>
        <w:rPr>
          <w:sz w:val="23"/>
        </w:rPr>
      </w:pPr>
      <w:r>
        <w:rPr>
          <w:sz w:val="23"/>
        </w:rPr>
      </w:r>
    </w:p>
    <w:p>
      <w:pPr>
        <w:pStyle w:val="TextBody"/>
        <w:tabs>
          <w:tab w:val="clear" w:pos="720"/>
          <w:tab w:val="left" w:pos="9180" w:leader="none"/>
        </w:tabs>
        <w:spacing w:before="7" w:after="1"/>
        <w:ind w:left="180" w:right="526" w:hanging="180"/>
        <w:rPr>
          <w:sz w:val="23"/>
        </w:rPr>
      </w:pPr>
      <w:r>
        <w:rPr>
          <w:sz w:val="23"/>
        </w:rPr>
      </w:r>
    </w:p>
    <w:p>
      <w:pPr>
        <w:pStyle w:val="TextBody"/>
        <w:tabs>
          <w:tab w:val="clear" w:pos="720"/>
          <w:tab w:val="left" w:pos="9180" w:leader="none"/>
        </w:tabs>
        <w:spacing w:before="7" w:after="1"/>
        <w:ind w:left="180" w:right="526" w:hanging="180"/>
        <w:rPr>
          <w:sz w:val="23"/>
        </w:rPr>
      </w:pPr>
      <w:r>
        <w:rPr>
          <w:sz w:val="23"/>
        </w:rPr>
      </w:r>
    </w:p>
    <w:p>
      <w:pPr>
        <w:pStyle w:val="TextBody"/>
        <w:spacing w:before="7" w:after="1"/>
        <w:rPr>
          <w:sz w:val="23"/>
        </w:rPr>
      </w:pPr>
      <w:r>
        <w:rPr>
          <w:sz w:val="23"/>
        </w:rPr>
      </w:r>
    </w:p>
    <w:p>
      <w:pPr>
        <w:pStyle w:val="TextBody"/>
        <w:spacing w:before="7" w:after="1"/>
        <w:rPr>
          <w:sz w:val="23"/>
        </w:rPr>
      </w:pPr>
      <w:r>
        <w:rPr>
          <w:sz w:val="23"/>
        </w:rPr>
      </w:r>
    </w:p>
    <w:p>
      <w:pPr>
        <w:pStyle w:val="TextBody"/>
        <w:spacing w:before="7" w:after="1"/>
        <w:rPr>
          <w:sz w:val="23"/>
        </w:rPr>
      </w:pPr>
      <w:r>
        <w:rPr>
          <w:sz w:val="23"/>
        </w:rPr>
      </w:r>
    </w:p>
    <w:p>
      <w:pPr>
        <w:pStyle w:val="TextBody"/>
        <w:spacing w:before="7" w:after="1"/>
        <w:rPr>
          <w:sz w:val="23"/>
        </w:rPr>
      </w:pPr>
      <w:r>
        <w:rPr>
          <w:sz w:val="23"/>
        </w:rPr>
      </w:r>
    </w:p>
    <w:tbl>
      <w:tblPr>
        <w:tblW w:w="9070" w:type="dxa"/>
        <w:jc w:val="left"/>
        <w:tblInd w:w="2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67"/>
        <w:gridCol w:w="1616"/>
        <w:gridCol w:w="1070"/>
        <w:gridCol w:w="2343"/>
        <w:gridCol w:w="235"/>
        <w:gridCol w:w="1238"/>
      </w:tblGrid>
      <w:tr>
        <w:trPr>
          <w:trHeight w:val="762" w:hRule="atLeast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>
        <w:trPr>
          <w:trHeight w:val="508" w:hRule="atLeast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exact" w:line="211"/>
              <w:ind w:left="5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Средња школа/гимназија</w:t>
            </w:r>
          </w:p>
        </w:tc>
      </w:tr>
      <w:tr>
        <w:trPr>
          <w:trHeight w:val="1222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74" w:right="699" w:hanging="139"/>
              <w:rPr>
                <w:sz w:val="20"/>
              </w:rPr>
            </w:pPr>
            <w:r>
              <w:rPr>
                <w:sz w:val="20"/>
              </w:rPr>
              <w:t>Назив школе и седиште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478" w:right="445" w:firstLine="520"/>
              <w:rPr>
                <w:sz w:val="20"/>
              </w:rPr>
            </w:pPr>
            <w:r>
              <w:rPr>
                <w:sz w:val="20"/>
              </w:rPr>
              <w:t>Трајање средњег образовања</w:t>
            </w:r>
          </w:p>
          <w:p>
            <w:pPr>
              <w:pStyle w:val="TableParagraph"/>
              <w:widowControl w:val="false"/>
              <w:spacing w:lineRule="exact" w:line="230"/>
              <w:ind w:left="261" w:hanging="0"/>
              <w:rPr>
                <w:sz w:val="20"/>
              </w:rPr>
            </w:pPr>
            <w:r>
              <w:rPr>
                <w:sz w:val="20"/>
              </w:rPr>
              <w:t>и смер који сте завршили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5" w:hanging="1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</w:p>
          <w:p>
            <w:pPr>
              <w:pStyle w:val="TableParagraph"/>
              <w:widowControl w:val="false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left="5" w:right="38" w:hanging="0"/>
              <w:rPr>
                <w:sz w:val="18"/>
              </w:rPr>
            </w:pPr>
            <w:r>
              <w:rPr>
                <w:sz w:val="18"/>
              </w:rPr>
              <w:t xml:space="preserve">(не попуњавају </w:t>
            </w:r>
            <w:r>
              <w:rPr>
                <w:spacing w:val="-3"/>
                <w:sz w:val="18"/>
              </w:rPr>
              <w:t xml:space="preserve">кандидати </w:t>
            </w:r>
            <w:r>
              <w:rPr>
                <w:sz w:val="18"/>
              </w:rPr>
              <w:t>који су завршили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before="1" w:after="0"/>
              <w:ind w:left="241" w:right="242" w:hanging="0"/>
              <w:jc w:val="center"/>
              <w:rPr>
                <w:sz w:val="20"/>
              </w:rPr>
            </w:pPr>
            <w:r>
              <w:rPr>
                <w:sz w:val="20"/>
              </w:rPr>
              <w:t>До када сте похађали (година)</w:t>
            </w:r>
          </w:p>
        </w:tc>
      </w:tr>
      <w:tr>
        <w:trPr>
          <w:trHeight w:val="761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4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62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32" w:hRule="atLeast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5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Високо образовање</w:t>
            </w:r>
          </w:p>
        </w:tc>
      </w:tr>
      <w:tr>
        <w:trPr>
          <w:trHeight w:val="1058" w:hRule="atLeast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4" w:hanging="0"/>
              <w:rPr>
                <w:sz w:val="20"/>
              </w:rPr>
            </w:pPr>
            <w:r>
              <w:rPr>
                <w:sz w:val="20"/>
              </w:rPr>
              <w:t>Означите које сте студије похађали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56" w:leader="none"/>
              </w:tabs>
              <w:spacing w:before="5" w:after="0"/>
              <w:ind w:left="255" w:hanging="252"/>
              <w:rPr>
                <w:sz w:val="20"/>
              </w:rPr>
            </w:pPr>
            <w:r>
              <w:rPr>
                <w:sz w:val="20"/>
              </w:rPr>
              <w:t>Основне студије у трајању од најмање 4 године, по прописима 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56" w:leader="none"/>
              </w:tabs>
              <w:spacing w:before="2" w:after="0"/>
              <w:ind w:left="255" w:hanging="252"/>
              <w:rPr>
                <w:sz w:val="20"/>
              </w:rPr>
            </w:pPr>
            <w:r>
              <w:rPr>
                <w:sz w:val="20"/>
              </w:rPr>
              <w:t>Студије у трајању до 3 године, по прописима 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56" w:leader="none"/>
                <w:tab w:val="left" w:pos="2105" w:leader="none"/>
                <w:tab w:val="left" w:pos="4343" w:leader="none"/>
              </w:tabs>
              <w:spacing w:lineRule="exact" w:line="239" w:before="3" w:after="0"/>
              <w:ind w:left="255" w:hanging="252"/>
              <w:rPr>
                <w:sz w:val="20"/>
              </w:rPr>
            </w:pPr>
            <w:r>
              <w:rPr>
                <w:sz w:val="20"/>
              </w:rPr>
              <w:t>Академске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  <w:tab/>
            </w:r>
            <w:r>
              <w:rPr>
                <w:rFonts w:eastAsia="MS Gothic" w:cs="MS Gothic" w:ascii="MS Gothic" w:hAnsi="MS Gothic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Струковне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студије</w:t>
              <w:tab/>
            </w:r>
            <w:r>
              <w:rPr>
                <w:rFonts w:eastAsia="MS Gothic" w:cs="MS Gothic" w:ascii="MS Gothic" w:hAnsi="MS Gothic"/>
                <w:sz w:val="20"/>
              </w:rPr>
              <w:t>☐</w:t>
            </w:r>
            <w:r>
              <w:rPr>
                <w:rFonts w:ascii="AoyagiKouzanFontT" w:hAnsi="AoyagiKouzanFontT"/>
                <w:sz w:val="20"/>
              </w:rPr>
              <w:t xml:space="preserve"> </w:t>
            </w:r>
            <w:r>
              <w:rPr>
                <w:sz w:val="20"/>
              </w:rPr>
              <w:t>Струковне и академске студије</w:t>
            </w:r>
          </w:p>
        </w:tc>
      </w:tr>
      <w:tr>
        <w:trPr>
          <w:trHeight w:val="518" w:hRule="atLeast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48" w:after="0"/>
              <w:ind w:left="4" w:hanging="0"/>
              <w:rPr>
                <w:sz w:val="20"/>
              </w:rPr>
            </w:pPr>
            <w:r>
              <w:rPr>
                <w:sz w:val="20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>
        <w:trPr>
          <w:trHeight w:val="1207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4" w:after="0"/>
              <w:ind w:left="152" w:right="130" w:hanging="0"/>
              <w:jc w:val="center"/>
              <w:rPr>
                <w:sz w:val="20"/>
              </w:rPr>
            </w:pPr>
            <w:r>
              <w:rPr>
                <w:sz w:val="20"/>
              </w:rPr>
              <w:t>Назив високошколске установе</w:t>
            </w:r>
          </w:p>
          <w:p>
            <w:pPr>
              <w:pStyle w:val="TableParagraph"/>
              <w:widowControl w:val="false"/>
              <w:spacing w:before="1" w:after="0"/>
              <w:ind w:left="15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(факултета, више школе и универзитета) и место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82" w:right="92" w:firstLine="440"/>
              <w:rPr>
                <w:sz w:val="20"/>
              </w:rPr>
            </w:pPr>
            <w:r>
              <w:rPr>
                <w:sz w:val="20"/>
              </w:rPr>
              <w:t>Обим студија (у ЕСПБ или 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13" w:right="14" w:hanging="0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 (са информацијом о смеру или модулу) и звање које сте стекли.</w:t>
            </w:r>
          </w:p>
          <w:p>
            <w:pPr>
              <w:pStyle w:val="TableParagraph"/>
              <w:widowControl w:val="false"/>
              <w:spacing w:lineRule="exact" w:line="230" w:before="3" w:after="0"/>
              <w:ind w:left="10" w:right="14" w:hanging="0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навести податак о смеру.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ind w:left="127" w:right="117" w:hanging="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 година завршетка студија</w:t>
            </w:r>
          </w:p>
        </w:tc>
      </w:tr>
      <w:tr>
        <w:trPr>
          <w:trHeight w:val="762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61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85" w:hRule="atLeast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20" w:right="980" w:gutter="0" w:header="0" w:top="920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9181" w:type="dxa"/>
        <w:jc w:val="left"/>
        <w:tblInd w:w="2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49"/>
        <w:gridCol w:w="1139"/>
        <w:gridCol w:w="3342"/>
        <w:gridCol w:w="2050"/>
      </w:tblGrid>
      <w:tr>
        <w:trPr>
          <w:trHeight w:val="519" w:hRule="atLeas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0" w:after="0"/>
              <w:ind w:right="12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>
        <w:trPr>
          <w:trHeight w:val="738" w:hRule="atLeas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230" w:before="153" w:after="0"/>
              <w:ind w:left="592" w:right="528" w:hanging="0"/>
              <w:jc w:val="center"/>
              <w:rPr>
                <w:sz w:val="20"/>
              </w:rPr>
            </w:pPr>
            <w:r>
              <w:rPr>
                <w:sz w:val="20"/>
              </w:rPr>
              <w:t>Врста испита</w:t>
            </w:r>
          </w:p>
          <w:p>
            <w:pPr>
              <w:pStyle w:val="TableParagraph"/>
              <w:widowControl w:val="false"/>
              <w:spacing w:lineRule="exact" w:line="230"/>
              <w:ind w:left="593" w:right="528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(попуњава орган)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30" w:before="37" w:after="0"/>
              <w:ind w:left="23" w:right="75" w:hanging="0"/>
              <w:jc w:val="center"/>
              <w:rPr>
                <w:sz w:val="20"/>
              </w:rPr>
            </w:pPr>
            <w:r>
              <w:rPr>
                <w:sz w:val="20"/>
              </w:rPr>
              <w:t>Да ли имате положен испит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636" w:right="342" w:hanging="197"/>
              <w:rPr>
                <w:sz w:val="20"/>
              </w:rPr>
            </w:pPr>
            <w:r>
              <w:rPr>
                <w:sz w:val="20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85" w:right="114" w:firstLine="46"/>
              <w:rPr>
                <w:sz w:val="20"/>
              </w:rPr>
            </w:pPr>
            <w:r>
              <w:rPr>
                <w:sz w:val="20"/>
              </w:rPr>
              <w:t>Дан, месец и година кад је испит положен</w:t>
            </w:r>
          </w:p>
        </w:tc>
      </w:tr>
      <w:tr>
        <w:trPr>
          <w:trHeight w:val="427" w:hRule="atLeas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Посебан испит за матичаре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3" w:leader="none"/>
              </w:tabs>
              <w:spacing w:before="112" w:after="0"/>
              <w:ind w:left="142" w:hanging="0"/>
              <w:rPr>
                <w:sz w:val="20"/>
              </w:rPr>
            </w:pPr>
            <w:r>
              <w:rPr>
                <w:sz w:val="20"/>
              </w:rPr>
              <w:t>ДА</w:t>
              <w:tab/>
              <w:t>НЕ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7" w:hRule="atLeas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 xml:space="preserve">Државни стручни испит/ </w:t>
            </w:r>
            <w:r>
              <w:rPr>
                <w:sz w:val="20"/>
                <w:szCs w:val="20"/>
                <w:lang w:val="sr-RS"/>
              </w:rPr>
              <w:t>Правосудни испит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3" w:leader="none"/>
              </w:tabs>
              <w:spacing w:before="112" w:after="0"/>
              <w:ind w:left="142" w:hanging="0"/>
              <w:rPr>
                <w:sz w:val="20"/>
              </w:rPr>
            </w:pPr>
            <w:r>
              <w:rPr>
                <w:sz w:val="20"/>
              </w:rPr>
              <w:t>ДА</w:t>
              <w:tab/>
              <w:t>НЕ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Друго ( навести који)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73" w:leader="none"/>
              </w:tabs>
              <w:spacing w:before="112" w:after="0"/>
              <w:ind w:left="142" w:hanging="0"/>
              <w:rPr>
                <w:sz w:val="20"/>
              </w:rPr>
            </w:pPr>
            <w:r>
              <w:rPr>
                <w:sz w:val="20"/>
              </w:rPr>
              <w:t>ДА</w:t>
              <w:tab/>
              <w:t>НЕ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0" w:after="0"/>
        <w:rPr>
          <w:sz w:val="23"/>
        </w:rPr>
      </w:pPr>
      <w:r>
        <w:rPr>
          <w:sz w:val="23"/>
        </w:rPr>
      </w:r>
    </w:p>
    <w:tbl>
      <w:tblPr>
        <w:tblW w:w="9180" w:type="dxa"/>
        <w:jc w:val="left"/>
        <w:tblInd w:w="2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86"/>
        <w:gridCol w:w="1132"/>
        <w:gridCol w:w="1136"/>
        <w:gridCol w:w="4325"/>
      </w:tblGrid>
      <w:tr>
        <w:trPr>
          <w:trHeight w:val="288" w:hRule="atLeast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exact" w:line="221" w:before="48" w:after="0"/>
              <w:ind w:left="10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Рад на рачунару*</w:t>
            </w:r>
          </w:p>
        </w:tc>
      </w:tr>
      <w:tr>
        <w:trPr>
          <w:trHeight w:val="517" w:hRule="atLeast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4" w:after="0"/>
              <w:ind w:left="924" w:right="870" w:hanging="0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30" w:before="50" w:after="0"/>
              <w:ind w:left="688" w:right="340" w:hanging="229"/>
              <w:rPr>
                <w:sz w:val="20"/>
              </w:rPr>
            </w:pPr>
            <w:r>
              <w:rPr>
                <w:sz w:val="20"/>
              </w:rPr>
              <w:t>Да ли поседујете сертификат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4" w:after="0"/>
              <w:ind w:left="933" w:hanging="0"/>
              <w:rPr>
                <w:sz w:val="20"/>
              </w:rPr>
            </w:pPr>
            <w:r>
              <w:rPr>
                <w:sz w:val="20"/>
              </w:rPr>
              <w:t>Година стицања сертификата</w:t>
            </w:r>
          </w:p>
        </w:tc>
      </w:tr>
      <w:tr>
        <w:trPr>
          <w:trHeight w:val="434" w:hRule="atLeast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103" w:hanging="0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426" w:right="374" w:hanging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427" w:right="372" w:hanging="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3" w:hRule="atLeast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3" w:hanging="0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427" w:right="373" w:hanging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427" w:right="372" w:hanging="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5" w:hRule="atLeast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3" w:hanging="0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27" w:right="373" w:hanging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427" w:right="372" w:hanging="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67" w:hRule="atLeast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083" w:leader="none"/>
                <w:tab w:val="left" w:pos="7964" w:leader="none"/>
              </w:tabs>
              <w:spacing w:lineRule="auto" w:line="163" w:before="1" w:after="0"/>
              <w:ind w:left="103" w:right="935" w:hanging="0"/>
              <w:rPr>
                <w:sz w:val="20"/>
              </w:rPr>
            </w:pPr>
            <w:r>
              <w:rPr>
                <w:sz w:val="20"/>
              </w:rPr>
              <w:t>Прилажем одговарајући сертификат, потврду или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тражени</w:t>
              <w:tab/>
            </w:r>
            <w:r>
              <w:rPr>
                <w:position w:val="-9"/>
                <w:sz w:val="20"/>
              </w:rPr>
              <w:t>ДА</w:t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r>
              <w:rPr>
                <w:sz w:val="20"/>
              </w:rPr>
              <w:t>доказ у оригиналу или овереној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>
        <w:trPr>
          <w:trHeight w:val="1659" w:hRule="atLeast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103" w:right="94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>
            <w:pPr>
              <w:pStyle w:val="TableParagraph"/>
              <w:widowControl w:val="false"/>
              <w:ind w:left="103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писменост.</w:t>
            </w:r>
          </w:p>
          <w:p>
            <w:pPr>
              <w:pStyle w:val="TableParagraph"/>
              <w:widowControl w:val="false"/>
              <w:spacing w:lineRule="exact" w:line="230" w:before="2" w:after="0"/>
              <w:ind w:left="103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>
      <w:pPr>
        <w:pStyle w:val="TextBody"/>
        <w:spacing w:before="4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4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4" w:after="0"/>
        <w:rPr>
          <w:sz w:val="23"/>
        </w:rPr>
      </w:pPr>
      <w:r>
        <w:rPr>
          <w:sz w:val="23"/>
        </w:rPr>
      </w:r>
    </w:p>
    <w:p>
      <w:pPr>
        <w:pStyle w:val="TextBody"/>
        <w:spacing w:before="4" w:after="0"/>
        <w:rPr>
          <w:sz w:val="18"/>
        </w:rPr>
      </w:pPr>
      <w:r>
        <w:rPr>
          <w:sz w:val="18"/>
        </w:rPr>
      </w:r>
    </w:p>
    <w:tbl>
      <w:tblPr>
        <w:tblW w:w="9182" w:type="dxa"/>
        <w:jc w:val="left"/>
        <w:tblInd w:w="2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07"/>
        <w:gridCol w:w="3543"/>
        <w:gridCol w:w="2232"/>
      </w:tblGrid>
      <w:tr>
        <w:trPr>
          <w:trHeight w:val="519" w:hRule="atLeast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exact" w:line="229" w:before="48" w:after="0"/>
              <w:ind w:left="10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>
            <w:pPr>
              <w:pStyle w:val="TableParagraph"/>
              <w:widowControl w:val="false"/>
              <w:spacing w:lineRule="exact" w:line="222"/>
              <w:ind w:left="103" w:hanging="0"/>
              <w:rPr>
                <w:sz w:val="20"/>
              </w:rPr>
            </w:pPr>
            <w:r>
              <w:rPr>
                <w:sz w:val="20"/>
              </w:rPr>
              <w:t>(обуке, курсеви у релевантним стручним и/или професионалним областима)</w:t>
            </w:r>
          </w:p>
        </w:tc>
      </w:tr>
      <w:tr>
        <w:trPr>
          <w:trHeight w:val="288" w:hRule="atLeas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46" w:after="0"/>
              <w:ind w:left="289" w:hanging="0"/>
              <w:rPr>
                <w:sz w:val="20"/>
              </w:rPr>
            </w:pPr>
            <w:r>
              <w:rPr>
                <w:sz w:val="20"/>
              </w:rPr>
              <w:t>Област, врста обуке, назив обуке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46" w:after="0"/>
              <w:ind w:left="557" w:hanging="0"/>
              <w:rPr>
                <w:sz w:val="20"/>
              </w:rPr>
            </w:pPr>
            <w:r>
              <w:rPr>
                <w:sz w:val="20"/>
              </w:rPr>
              <w:t>Назив институције, седиште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46" w:after="0"/>
              <w:ind w:left="367" w:hanging="0"/>
              <w:rPr>
                <w:sz w:val="20"/>
              </w:rPr>
            </w:pPr>
            <w:r>
              <w:rPr>
                <w:sz w:val="20"/>
              </w:rPr>
              <w:t>Година похађања</w:t>
            </w:r>
          </w:p>
        </w:tc>
      </w:tr>
      <w:tr>
        <w:trPr>
          <w:trHeight w:val="408" w:hRule="atLeas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8" w:hRule="atLeas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0" w:hRule="atLeas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220" w:right="980" w:gutter="0" w:header="0" w:top="920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9477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78"/>
        <w:gridCol w:w="2005"/>
        <w:gridCol w:w="3050"/>
        <w:gridCol w:w="2343"/>
      </w:tblGrid>
      <w:tr>
        <w:trPr>
          <w:trHeight w:val="934" w:hRule="atLeast"/>
        </w:trPr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7" w:after="0"/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Радно искуство у струци*</w:t>
            </w:r>
          </w:p>
          <w:p>
            <w:pPr>
              <w:pStyle w:val="TableParagraph"/>
              <w:widowControl w:val="false"/>
              <w:spacing w:before="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lineRule="atLeast" w:line="230"/>
              <w:ind w:left="109" w:hanging="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>
        <w:trPr>
          <w:trHeight w:val="705" w:hRule="atLeast"/>
        </w:trPr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618" w:leader="none"/>
                <w:tab w:val="left" w:pos="8398" w:leader="none"/>
              </w:tabs>
              <w:ind w:left="107" w:hanging="0"/>
              <w:rPr>
                <w:sz w:val="20"/>
              </w:rPr>
            </w:pPr>
            <w:r>
              <w:rPr>
                <w:sz w:val="20"/>
              </w:rPr>
              <w:t>Да 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запослени?</w:t>
              <w:tab/>
              <w:t>ДА</w:t>
              <w:tab/>
              <w:t>НЕ</w:t>
            </w:r>
          </w:p>
        </w:tc>
      </w:tr>
      <w:tr>
        <w:trPr>
          <w:trHeight w:val="310" w:hRule="atLeast"/>
        </w:trPr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39" w:after="0"/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Садашње или последње радно ангажовање у струци</w:t>
            </w:r>
          </w:p>
        </w:tc>
      </w:tr>
      <w:tr>
        <w:trPr>
          <w:trHeight w:val="321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84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Период радног ангажмана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69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Назив послодавца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234" w:hanging="0"/>
              <w:rPr>
                <w:b/>
                <w:b/>
              </w:rPr>
            </w:pPr>
            <w:r>
              <w:rPr>
                <w:b/>
              </w:rPr>
              <w:t>Кратак опис посла</w:t>
            </w:r>
          </w:p>
        </w:tc>
      </w:tr>
      <w:tr>
        <w:trPr>
          <w:trHeight w:val="935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14" w:leader="none"/>
                <w:tab w:val="left" w:pos="1064" w:leader="none"/>
                <w:tab w:val="left" w:pos="1615" w:leader="none"/>
              </w:tabs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 xml:space="preserve"> </w:t>
              <w:tab/>
              <w:t>.</w:t>
              <w:tab/>
              <w:t>.</w:t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46" w:leader="none"/>
                <w:tab w:val="left" w:pos="996" w:leader="none"/>
                <w:tab w:val="left" w:pos="1546" w:leader="none"/>
              </w:tabs>
              <w:ind w:left="10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 xml:space="preserve"> </w:t>
              <w:tab/>
              <w:t>.</w:t>
              <w:tab/>
              <w:t>.</w:t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7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Назив радног места/послова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08" w:right="272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Врста радног ангажовања </w:t>
            </w:r>
            <w:r>
              <w:rPr>
                <w:sz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93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34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right="233" w:hanging="0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 захтевало за послове које сте обављали:</w:t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0" w:hRule="atLeast"/>
        </w:trPr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39" w:after="0"/>
              <w:ind w:left="107" w:hanging="0"/>
              <w:rPr>
                <w:b/>
                <w:b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before="39" w:after="0"/>
              <w:ind w:left="107" w:hanging="0"/>
              <w:rPr>
                <w:b/>
                <w:b/>
                <w:sz w:val="20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before="39" w:after="0"/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>
        <w:trPr>
          <w:trHeight w:val="322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84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Период радног ангажмана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69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Назив послодавца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234" w:hanging="0"/>
              <w:rPr>
                <w:b/>
                <w:b/>
              </w:rPr>
            </w:pPr>
            <w:r>
              <w:rPr>
                <w:b/>
              </w:rPr>
              <w:t>Кратак опис посла</w:t>
            </w:r>
          </w:p>
        </w:tc>
      </w:tr>
      <w:tr>
        <w:trPr>
          <w:trHeight w:val="934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14" w:leader="none"/>
                <w:tab w:val="left" w:pos="1064" w:leader="none"/>
                <w:tab w:val="left" w:pos="1615" w:leader="none"/>
              </w:tabs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 xml:space="preserve"> </w:t>
              <w:tab/>
              <w:t>.</w:t>
              <w:tab/>
              <w:t>.</w:t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46" w:leader="none"/>
                <w:tab w:val="left" w:pos="996" w:leader="none"/>
                <w:tab w:val="left" w:pos="1546" w:leader="none"/>
              </w:tabs>
              <w:ind w:left="10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 xml:space="preserve"> </w:t>
              <w:tab/>
              <w:t>.</w:t>
              <w:tab/>
              <w:t>.</w:t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2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7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Назив радног места/послова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08" w:right="272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Врста радног ангажовања </w:t>
            </w:r>
            <w:r>
              <w:rPr>
                <w:sz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93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84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right="233" w:hanging="0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 захтевало за послове које сте обављали:</w:t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2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84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Период радног ангажмана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69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Назив послодавца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234" w:hanging="0"/>
              <w:rPr>
                <w:b/>
                <w:b/>
              </w:rPr>
            </w:pPr>
            <w:r>
              <w:rPr>
                <w:b/>
              </w:rPr>
              <w:t>Кратак опис посла</w:t>
            </w:r>
          </w:p>
        </w:tc>
      </w:tr>
      <w:tr>
        <w:trPr>
          <w:trHeight w:val="935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14" w:leader="none"/>
                <w:tab w:val="left" w:pos="1064" w:leader="none"/>
                <w:tab w:val="left" w:pos="1615" w:leader="none"/>
              </w:tabs>
              <w:ind w:left="10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 xml:space="preserve"> </w:t>
              <w:tab/>
              <w:t>.</w:t>
              <w:tab/>
              <w:t>.</w:t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46" w:leader="none"/>
                <w:tab w:val="left" w:pos="996" w:leader="none"/>
                <w:tab w:val="left" w:pos="1546" w:leader="none"/>
              </w:tabs>
              <w:ind w:left="10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 xml:space="preserve"> </w:t>
              <w:tab/>
              <w:t>.</w:t>
              <w:tab/>
              <w:t>.</w:t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7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Назив радног места/послова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08" w:right="272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Врста радног ангажовања </w:t>
            </w:r>
            <w:r>
              <w:rPr>
                <w:sz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62" w:hRule="atLeast"/>
        </w:trPr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22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right="233" w:hanging="0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 захтевало за послове које сте обављали</w:t>
            </w:r>
          </w:p>
        </w:tc>
        <w:tc>
          <w:tcPr>
            <w:tcW w:w="23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68" w:hRule="atLeast"/>
        </w:trPr>
        <w:tc>
          <w:tcPr>
            <w:tcW w:w="9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4" w:after="0"/>
              <w:ind w:left="107" w:right="93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Уколико вам је за упис претходних радних ангажовања у струци потребно више од две рубрике  део Обрасца са рубриком „претходно радно ангажовање у струци“ можете одштампати у потребном броју примерака и приложити их уз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>
      <w:pPr>
        <w:pStyle w:val="Normal"/>
        <w:spacing w:lineRule="auto" w:line="259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220" w:right="980" w:gutter="0" w:header="0" w:top="9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TextBody"/>
        <w:spacing w:before="1" w:after="0"/>
        <w:rPr>
          <w:sz w:val="23"/>
        </w:rPr>
      </w:pPr>
      <w:r>
        <w:rPr>
          <w:sz w:val="23"/>
        </w:rPr>
      </w:r>
    </w:p>
    <w:p>
      <w:pPr>
        <w:pStyle w:val="TextBody"/>
        <w:rPr>
          <w:sz w:val="23"/>
        </w:rPr>
      </w:pPr>
      <w:r>
        <w:rPr>
          <w:sz w:val="23"/>
        </w:rPr>
      </w:r>
    </w:p>
    <w:tbl>
      <w:tblPr>
        <w:tblW w:w="9462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22"/>
        <w:gridCol w:w="1781"/>
        <w:gridCol w:w="1815"/>
        <w:gridCol w:w="1827"/>
        <w:gridCol w:w="2217"/>
      </w:tblGrid>
      <w:tr>
        <w:trPr>
          <w:trHeight w:val="562" w:hRule="atLeast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exact" w:line="228" w:before="48" w:after="0"/>
              <w:ind w:left="10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Како сте сазнали за овај конкурс?</w:t>
            </w:r>
          </w:p>
          <w:p>
            <w:pPr>
              <w:pStyle w:val="TableParagraph"/>
              <w:widowControl w:val="false"/>
              <w:spacing w:lineRule="exact" w:line="228"/>
              <w:ind w:left="101" w:hanging="0"/>
              <w:rPr>
                <w:b/>
                <w:b/>
                <w:sz w:val="20"/>
              </w:rPr>
            </w:pPr>
            <w:r>
              <w:rPr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b/>
                <w:sz w:val="20"/>
              </w:rPr>
              <w:t>.</w:t>
            </w:r>
          </w:p>
        </w:tc>
      </w:tr>
      <w:tr>
        <w:trPr>
          <w:trHeight w:val="748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8" w:after="0"/>
              <w:ind w:left="103" w:right="42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Интернет 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Штампа: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8" w:after="0"/>
              <w:ind w:left="102" w:right="11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Преко пријатеља и познаника: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01" w:right="56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Национална служба за</w:t>
            </w:r>
          </w:p>
          <w:p>
            <w:pPr>
              <w:pStyle w:val="TableParagraph"/>
              <w:widowControl w:val="false"/>
              <w:spacing w:lineRule="exact" w:line="215"/>
              <w:ind w:left="10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запошљавање: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Уживо:</w:t>
            </w:r>
          </w:p>
        </w:tc>
      </w:tr>
      <w:tr>
        <w:trPr>
          <w:trHeight w:val="768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54" w:leader="none"/>
              </w:tabs>
              <w:spacing w:lineRule="exact" w:line="255" w:before="50" w:after="0"/>
              <w:rPr/>
            </w:pPr>
            <w:r>
              <w:rPr>
                <w:sz w:val="20"/>
                <w:szCs w:val="20"/>
              </w:rPr>
              <w:t>Града Пирота</w:t>
            </w:r>
          </w:p>
          <w:p>
            <w:pPr>
              <w:pStyle w:val="TableParagraph"/>
              <w:widowControl w:val="false"/>
              <w:spacing w:lineRule="exact" w:line="230" w:before="2" w:after="0"/>
              <w:ind w:left="103" w:right="731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52" w:leader="none"/>
              </w:tabs>
              <w:rPr>
                <w:sz w:val="20"/>
              </w:rPr>
            </w:pPr>
            <w:r>
              <w:rPr>
                <w:sz w:val="20"/>
              </w:rPr>
              <w:t>Дневне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новине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53" w:leader="none"/>
              </w:tabs>
              <w:spacing w:before="165" w:after="0"/>
              <w:ind w:left="102" w:right="418" w:hanging="0"/>
              <w:rPr>
                <w:sz w:val="20"/>
              </w:rPr>
            </w:pPr>
            <w:r>
              <w:rPr>
                <w:sz w:val="20"/>
              </w:rPr>
              <w:t xml:space="preserve">Запослени </w:t>
            </w:r>
            <w:r>
              <w:rPr>
                <w:spacing w:val="-11"/>
                <w:sz w:val="20"/>
              </w:rPr>
              <w:t xml:space="preserve">у </w:t>
            </w:r>
            <w:r>
              <w:rPr>
                <w:sz w:val="20"/>
              </w:rPr>
              <w:t>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352" w:leader="none"/>
              </w:tabs>
              <w:spacing w:before="165" w:after="0"/>
              <w:ind w:left="101" w:right="606" w:hanging="0"/>
              <w:rPr>
                <w:sz w:val="20"/>
              </w:rPr>
            </w:pPr>
            <w:r>
              <w:rPr>
                <w:sz w:val="20"/>
              </w:rPr>
              <w:t xml:space="preserve">Интернет </w:t>
            </w:r>
            <w:r>
              <w:rPr>
                <w:spacing w:val="-1"/>
                <w:sz w:val="20"/>
              </w:rPr>
              <w:t>презентација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354" w:leader="none"/>
              </w:tabs>
              <w:ind w:left="353" w:hanging="252"/>
              <w:rPr>
                <w:sz w:val="20"/>
              </w:rPr>
            </w:pPr>
            <w:r>
              <w:rPr>
                <w:sz w:val="20"/>
              </w:rPr>
              <w:t>Сајам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запошљавања</w:t>
            </w:r>
          </w:p>
        </w:tc>
      </w:tr>
      <w:tr>
        <w:trPr>
          <w:trHeight w:val="978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353" w:leader="none"/>
              </w:tabs>
              <w:spacing w:before="165" w:after="0"/>
              <w:rPr>
                <w:sz w:val="20"/>
              </w:rPr>
            </w:pPr>
            <w:r>
              <w:rPr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352" w:leader="none"/>
              </w:tabs>
              <w:spacing w:before="132" w:after="0"/>
              <w:ind w:left="351" w:hanging="251"/>
              <w:rPr>
                <w:sz w:val="20"/>
              </w:rPr>
            </w:pPr>
            <w:r>
              <w:rPr>
                <w:sz w:val="20"/>
              </w:rPr>
              <w:t>друго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53" w:leader="none"/>
              </w:tabs>
              <w:ind w:left="102" w:right="197" w:hanging="0"/>
              <w:rPr>
                <w:sz w:val="20"/>
              </w:rPr>
            </w:pPr>
            <w:r>
              <w:rPr>
                <w:sz w:val="20"/>
              </w:rPr>
              <w:t>Руководилац у органу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352" w:leader="none"/>
              </w:tabs>
              <w:spacing w:before="132" w:after="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Послови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354" w:leader="none"/>
              </w:tabs>
              <w:spacing w:before="156" w:after="0"/>
              <w:ind w:left="102" w:right="143" w:hanging="0"/>
              <w:rPr>
                <w:sz w:val="20"/>
              </w:rPr>
            </w:pPr>
            <w:r>
              <w:rPr>
                <w:sz w:val="20"/>
              </w:rPr>
              <w:t>Кадровска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јединица органа – претходни конкурс</w:t>
            </w:r>
          </w:p>
        </w:tc>
      </w:tr>
      <w:tr>
        <w:trPr>
          <w:trHeight w:val="538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3" w:leader="none"/>
              </w:tabs>
              <w:spacing w:before="165" w:after="0"/>
              <w:ind w:left="35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54" w:leader="none"/>
              </w:tabs>
              <w:spacing w:before="165" w:after="0"/>
              <w:ind w:left="353" w:hanging="252"/>
              <w:rPr>
                <w:sz w:val="20"/>
              </w:rPr>
            </w:pPr>
            <w:r>
              <w:rPr>
                <w:sz w:val="20"/>
              </w:rPr>
              <w:t>друго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52" w:leader="none"/>
              </w:tabs>
              <w:spacing w:lineRule="exact" w:line="242" w:before="57" w:after="0"/>
              <w:ind w:left="101" w:right="199" w:hanging="0"/>
              <w:rPr>
                <w:sz w:val="20"/>
              </w:rPr>
            </w:pPr>
            <w:r>
              <w:rPr>
                <w:sz w:val="20"/>
              </w:rPr>
              <w:t>Позив саветника 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54" w:leader="none"/>
              </w:tabs>
              <w:spacing w:lineRule="exact" w:line="242" w:before="57" w:after="0"/>
              <w:ind w:left="102" w:right="460" w:hanging="0"/>
              <w:rPr>
                <w:sz w:val="20"/>
              </w:rPr>
            </w:pPr>
            <w:r>
              <w:rPr>
                <w:sz w:val="20"/>
              </w:rPr>
              <w:t>Презентација на факултету</w:t>
            </w:r>
          </w:p>
        </w:tc>
      </w:tr>
    </w:tbl>
    <w:p>
      <w:pPr>
        <w:pStyle w:val="TextBody"/>
        <w:rPr>
          <w:sz w:val="23"/>
        </w:rPr>
      </w:pPr>
      <w:r>
        <w:rPr>
          <w:sz w:val="23"/>
        </w:rPr>
      </w:r>
    </w:p>
    <w:p>
      <w:pPr>
        <w:pStyle w:val="TextBody"/>
        <w:rPr>
          <w:sz w:val="23"/>
        </w:rPr>
      </w:pPr>
      <w:r>
        <w:rPr>
          <w:sz w:val="23"/>
        </w:rPr>
      </w:r>
    </w:p>
    <w:p>
      <w:pPr>
        <w:pStyle w:val="TextBody"/>
        <w:rPr>
          <w:sz w:val="23"/>
        </w:rPr>
      </w:pPr>
      <w:r>
        <w:rPr>
          <w:sz w:val="23"/>
        </w:rPr>
      </w:r>
    </w:p>
    <w:p>
      <w:pPr>
        <w:pStyle w:val="TextBody"/>
        <w:rPr>
          <w:sz w:val="23"/>
        </w:rPr>
      </w:pPr>
      <w:r>
        <w:rPr>
          <w:sz w:val="23"/>
        </w:rPr>
      </w:r>
    </w:p>
    <w:p>
      <w:pPr>
        <w:pStyle w:val="TextBody"/>
        <w:rPr>
          <w:sz w:val="23"/>
        </w:rPr>
      </w:pPr>
      <w:r>
        <w:rPr>
          <w:sz w:val="23"/>
        </w:rPr>
      </w:r>
    </w:p>
    <w:tbl>
      <w:tblPr>
        <w:tblW w:w="9449" w:type="dxa"/>
        <w:jc w:val="left"/>
        <w:tblInd w:w="1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662"/>
        <w:gridCol w:w="807"/>
        <w:gridCol w:w="980"/>
      </w:tblGrid>
      <w:tr>
        <w:trPr>
          <w:trHeight w:val="302" w:hRule="atLeast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ind w:left="107" w:hanging="0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>
        <w:trPr>
          <w:trHeight w:val="288" w:hRule="atLeast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46" w:after="0"/>
              <w:ind w:left="79" w:hanging="0"/>
              <w:rPr>
                <w:sz w:val="20"/>
              </w:rPr>
            </w:pPr>
            <w:r>
              <w:rPr>
                <w:sz w:val="20"/>
              </w:rPr>
              <w:t>Да ли сте осуђивани на казну затвора од најмање шест месеци?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50" w:after="0"/>
              <w:ind w:left="208" w:hanging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50" w:after="0"/>
              <w:ind w:left="289" w:hanging="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>
        <w:trPr>
          <w:trHeight w:val="519" w:hRule="atLeast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48" w:after="0"/>
              <w:ind w:left="78" w:right="324" w:hanging="0"/>
              <w:rPr>
                <w:sz w:val="20"/>
              </w:rPr>
            </w:pPr>
            <w:r>
              <w:rPr>
                <w:sz w:val="20"/>
              </w:rPr>
              <w:t>Да ли вам је у прошлости престајао радни однос у државном органу због теже повреде дужности из 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66" w:after="0"/>
              <w:ind w:left="208" w:hanging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6" w:after="0"/>
              <w:ind w:left="289" w:hanging="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>
        <w:trPr>
          <w:trHeight w:val="288" w:hRule="atLeast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46" w:after="0"/>
              <w:ind w:left="79" w:hanging="0"/>
              <w:rPr>
                <w:sz w:val="20"/>
              </w:rPr>
            </w:pPr>
            <w:r>
              <w:rPr>
                <w:sz w:val="20"/>
              </w:rPr>
              <w:t>Да ли су сви наведени подаци тачни и потпуни?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50" w:after="0"/>
              <w:ind w:left="208" w:hanging="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50" w:after="0"/>
              <w:ind w:left="289" w:hanging="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>
        <w:trPr>
          <w:trHeight w:val="3009" w:hRule="atLeast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8" w:right="2115" w:hanging="0"/>
              <w:jc w:val="both"/>
              <w:rPr>
                <w:sz w:val="20"/>
              </w:rPr>
            </w:pPr>
            <w:r>
              <w:rPr>
                <w:sz w:val="20"/>
              </w:rPr>
              <w:t>Закружите начин на који желите да се прибављају ваши подаци из службених евиденција који су наведени као услов за рад на радном месту:(извод из матичне књиге рођених, уверење о држављанству, уверење о положеном државном</w:t>
            </w:r>
            <w:r>
              <w:rPr>
                <w:sz w:val="20"/>
                <w:lang w:val="sr-RS"/>
              </w:rPr>
              <w:t xml:space="preserve"> стручном испиту и уверење из Полицијске управе </w:t>
            </w:r>
            <w:r>
              <w:rPr>
                <w:sz w:val="20"/>
              </w:rPr>
              <w:t>):</w:t>
            </w:r>
          </w:p>
          <w:p>
            <w:pPr>
              <w:pStyle w:val="TableParagraph"/>
              <w:widowControl w:val="false"/>
              <w:spacing w:before="8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37" w:leader="none"/>
              </w:tabs>
              <w:spacing w:lineRule="auto" w:line="235"/>
              <w:ind w:left="506" w:right="2113" w:hanging="0"/>
              <w:jc w:val="both"/>
              <w:rPr>
                <w:sz w:val="20"/>
              </w:rPr>
            </w:pPr>
            <w:r>
              <w:rPr>
                <w:sz w:val="20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евиденција.</w:t>
            </w:r>
          </w:p>
          <w:p>
            <w:pPr>
              <w:pStyle w:val="TableParagraph"/>
              <w:widowControl w:val="false"/>
              <w:spacing w:before="5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43" w:leader="none"/>
              </w:tabs>
              <w:ind w:left="506" w:right="2111" w:hanging="0"/>
              <w:jc w:val="both"/>
              <w:rPr>
                <w:sz w:val="20"/>
              </w:rPr>
            </w:pPr>
            <w:r>
              <w:rPr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</w:p>
          <w:p>
            <w:pPr>
              <w:pStyle w:val="TableParagraph"/>
              <w:widowControl w:val="false"/>
              <w:spacing w:lineRule="exact" w:line="230" w:before="4" w:after="0"/>
              <w:ind w:left="506" w:right="2074" w:hanging="0"/>
              <w:rPr>
                <w:sz w:val="20"/>
              </w:rPr>
            </w:pPr>
            <w:r>
              <w:rPr>
                <w:sz w:val="20"/>
              </w:rPr>
              <w:t>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2540" distB="2540" distL="2540" distR="2540" simplePos="0" locked="0" layoutInCell="0" allowOverlap="1" relativeHeight="2">
                <wp:simplePos x="0" y="0"/>
                <wp:positionH relativeFrom="page">
                  <wp:posOffset>2621915</wp:posOffset>
                </wp:positionH>
                <wp:positionV relativeFrom="page">
                  <wp:posOffset>3961130</wp:posOffset>
                </wp:positionV>
                <wp:extent cx="2730500" cy="635"/>
                <wp:effectExtent l="2540" t="2540" r="2540" b="2540"/>
                <wp:wrapNone/>
                <wp:docPr id="1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60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6.45pt,311.9pt" to="421.4pt,311.9pt" ID="Line 4" stroked="t" o:allowincell="f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TextBody"/>
        <w:spacing w:lineRule="auto" w:line="259" w:before="92" w:after="0"/>
        <w:ind w:left="220" w:right="195" w:hanging="0"/>
        <w:rPr>
          <w:lang w:val="sr-RS"/>
        </w:rPr>
      </w:pPr>
      <w:r>
        <w:rPr>
          <w:lang w:val="sr-RS"/>
        </w:rPr>
      </w:r>
    </w:p>
    <w:p>
      <w:pPr>
        <w:pStyle w:val="TextBody"/>
        <w:spacing w:lineRule="auto" w:line="259" w:before="92" w:after="0"/>
        <w:ind w:left="220" w:right="195" w:hanging="0"/>
        <w:rPr>
          <w:lang w:val="sr-RS"/>
        </w:rPr>
      </w:pPr>
      <w:r>
        <w:rPr>
          <w:lang w:val="sr-RS"/>
        </w:rPr>
      </w:r>
    </w:p>
    <w:p>
      <w:pPr>
        <w:pStyle w:val="TextBody"/>
        <w:spacing w:lineRule="auto" w:line="259" w:before="92" w:after="0"/>
        <w:ind w:left="220" w:right="195" w:hanging="0"/>
        <w:rPr>
          <w:lang w:val="sr-RS"/>
        </w:rPr>
      </w:pPr>
      <w:r>
        <w:rPr>
          <w:lang w:val="sr-RS"/>
        </w:rPr>
        <w:t>УЗ ПРИЈАВУ ПРИЛАЖЕМ СЛЕДЕЋЕ ДОКАЗЕ:</w:t>
      </w:r>
    </w:p>
    <w:p>
      <w:pPr>
        <w:pStyle w:val="TextBody"/>
        <w:spacing w:lineRule="auto" w:line="259" w:before="92" w:after="0"/>
        <w:ind w:left="220" w:right="195" w:hanging="0"/>
        <w:rPr>
          <w:lang w:val="sr-RS"/>
        </w:rPr>
      </w:pPr>
      <w:r>
        <w:rPr>
          <w:lang w:val="sr-RS"/>
        </w:rPr>
      </w:r>
    </w:p>
    <w:p>
      <w:pPr>
        <w:pStyle w:val="Western"/>
        <w:numPr>
          <w:ilvl w:val="0"/>
          <w:numId w:val="16"/>
        </w:numPr>
        <w:spacing w:lineRule="auto" w:line="259" w:before="0" w:after="0"/>
        <w:jc w:val="both"/>
        <w:rPr>
          <w:lang w:val="sr-RS"/>
        </w:rPr>
      </w:pPr>
      <w:r>
        <w:rPr>
          <w:rFonts w:ascii="Times New Roman Cyr" w:hAnsi="Times New Roman Cyr"/>
          <w:sz w:val="22"/>
          <w:lang w:val="ru-RU"/>
        </w:rPr>
        <w:t xml:space="preserve">оригинал или оверена фотокопија уверења о држављанству Републике Србије ( не старије од 6 месеци) </w:t>
      </w:r>
    </w:p>
    <w:p>
      <w:pPr>
        <w:pStyle w:val="Western"/>
        <w:numPr>
          <w:ilvl w:val="0"/>
          <w:numId w:val="16"/>
        </w:numPr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>оригинал или оверена фотокопија извода из матичне књиге рођених ( издат на обрасцу сходно Закону о матичним књигама објављеном у ,,Сл. гласнику РС,, бр. 20/09, 145/14 и 47/18)</w:t>
      </w:r>
    </w:p>
    <w:p>
      <w:pPr>
        <w:pStyle w:val="Western"/>
        <w:numPr>
          <w:ilvl w:val="0"/>
          <w:numId w:val="16"/>
        </w:numPr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>оригинал или оверена фотокопија уверења да лице није правноснажно осуђивано на безусловну казну затвора од најмање шест месеци (извод из казнене евиденције надлежне Полицијске управе издат након објављивања конкурса)</w:t>
      </w:r>
      <w:r>
        <w:rPr>
          <w:b/>
          <w:sz w:val="22"/>
          <w:lang w:val="ru-RU"/>
        </w:rPr>
        <w:t>;</w:t>
      </w:r>
    </w:p>
    <w:p>
      <w:pPr>
        <w:pStyle w:val="Western"/>
        <w:numPr>
          <w:ilvl w:val="0"/>
          <w:numId w:val="16"/>
        </w:numPr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 xml:space="preserve">оверена фотокопија дипломе којом се потврђује стручна спрема; </w:t>
      </w:r>
    </w:p>
    <w:p>
      <w:pPr>
        <w:pStyle w:val="Western"/>
        <w:numPr>
          <w:ilvl w:val="0"/>
          <w:numId w:val="16"/>
        </w:numPr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 xml:space="preserve">оригинал или оверена фотокопија доказа о положеном државном стручном испиту за рад у државним органима, ако лице има положен државни стручни испит (лица са положеним правосудним испитом уместо уверења о положеном државном стручном испиту за рад у државним органима достављају оригинал или оверену фотокопију уверења о положеном правосудном испиту) </w:t>
      </w:r>
    </w:p>
    <w:p>
      <w:pPr>
        <w:pStyle w:val="Western"/>
        <w:numPr>
          <w:ilvl w:val="0"/>
          <w:numId w:val="16"/>
        </w:numPr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 xml:space="preserve">оригинал или оверена фотокопија доказа о радном искуству у струци (потврде, решења и други акти из којих се види на којим пословима, са којом стручном спремом и у којем периоду је стечено радно искуство) </w:t>
      </w:r>
    </w:p>
    <w:p>
      <w:pPr>
        <w:pStyle w:val="Western"/>
        <w:numPr>
          <w:ilvl w:val="0"/>
          <w:numId w:val="16"/>
        </w:numPr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>доказ да лицу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 - за учеснике конкурса који су били у радном односу у државном органу, односно органу аутономне покрајине или јединице локалне самоуправе.</w:t>
      </w:r>
    </w:p>
    <w:p>
      <w:pPr>
        <w:pStyle w:val="Western"/>
        <w:spacing w:before="0" w:after="0"/>
        <w:jc w:val="both"/>
        <w:rPr>
          <w:rFonts w:ascii="Times New Roman Cyr" w:hAnsi="Times New Roman Cyr"/>
          <w:sz w:val="22"/>
          <w:lang w:val="ru-RU"/>
        </w:rPr>
      </w:pPr>
      <w:r>
        <w:rPr>
          <w:rFonts w:ascii="Times New Roman Cyr" w:hAnsi="Times New Roman Cyr"/>
          <w:sz w:val="22"/>
          <w:lang w:val="ru-RU"/>
        </w:rPr>
      </w:r>
    </w:p>
    <w:p>
      <w:pPr>
        <w:pStyle w:val="Western"/>
        <w:spacing w:before="0" w:after="0"/>
        <w:jc w:val="both"/>
        <w:rPr/>
      </w:pPr>
      <w:r>
        <w:rPr>
          <w:rFonts w:ascii="Times New Roman Cyr" w:hAnsi="Times New Roman Cyr"/>
          <w:sz w:val="22"/>
          <w:lang w:val="ru-RU"/>
        </w:rPr>
        <w:t xml:space="preserve">Уколико се кандидат изјавом у овој пријави изјаснио да ће доказе из тачке </w:t>
      </w:r>
      <w:r>
        <w:rPr>
          <w:rFonts w:ascii="Times New Roman Cyr" w:hAnsi="Times New Roman Cyr"/>
          <w:sz w:val="22"/>
          <w:lang w:val="sr-RS"/>
        </w:rPr>
        <w:t>1,2,3 и 5 прибавити орган из службених евиденција, није потребно исте достављати уз пријаву. ( закружити редни број испред доказа који се прилаже уз пријаву)</w:t>
      </w:r>
    </w:p>
    <w:p>
      <w:pPr>
        <w:pStyle w:val="TextBody"/>
        <w:numPr>
          <w:ilvl w:val="0"/>
          <w:numId w:val="0"/>
        </w:numPr>
        <w:spacing w:before="6" w:after="0"/>
        <w:ind w:left="940" w:hanging="0"/>
        <w:rPr>
          <w:sz w:val="22"/>
        </w:rPr>
      </w:pPr>
      <w:r>
        <w:rPr>
          <w:sz w:val="22"/>
        </w:rPr>
      </w:r>
    </w:p>
    <w:tbl>
      <w:tblPr>
        <w:tblW w:w="9468" w:type="dxa"/>
        <w:jc w:val="left"/>
        <w:tblInd w:w="11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87"/>
        <w:gridCol w:w="6780"/>
      </w:tblGrid>
      <w:tr>
        <w:trPr>
          <w:trHeight w:val="920" w:hRule="atLeast"/>
        </w:trPr>
        <w:tc>
          <w:tcPr>
            <w:tcW w:w="9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pacing w:before="8" w:after="0"/>
              <w:ind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30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pacing w:before="7" w:after="0"/>
              <w:ind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ind w:left="107" w:hanging="0"/>
              <w:rPr>
                <w:sz w:val="20"/>
              </w:rPr>
            </w:pPr>
            <w:r>
              <w:rPr>
                <w:sz w:val="20"/>
              </w:rPr>
              <w:t>Датум:*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pacing w:before="7" w:after="0"/>
              <w:ind w:left="94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ind w:left="107" w:right="4760" w:hanging="0"/>
              <w:rPr>
                <w:sz w:val="20"/>
              </w:rPr>
            </w:pPr>
            <w:r>
              <w:rPr>
                <w:sz w:val="20"/>
              </w:rPr>
              <w:t>Име и презиме:* (штампаним словима)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ind w:left="94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pacing w:before="4" w:after="0"/>
              <w:ind w:left="94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spacing w:lineRule="exact" w:line="20"/>
              <w:ind w:left="153" w:hanging="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anchor behindDoc="1" distT="2540" distB="2540" distL="2540" distR="2540" simplePos="0" locked="0" layoutInCell="0" allowOverlap="1" relativeHeight="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-13970</wp:posOffset>
                      </wp:positionV>
                      <wp:extent cx="2667635" cy="0"/>
                      <wp:effectExtent l="2540" t="2540" r="2540" b="2540"/>
                      <wp:wrapNone/>
                      <wp:docPr id="2" name="shape_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600" cy="0"/>
                                <a:chOff x="0" y="0"/>
                                <a:chExt cx="26676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667600" cy="0"/>
                                </a:xfrm>
                                <a:prstGeom prst="line">
                                  <a:avLst/>
                                </a:prstGeom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_ 1" style="position:absolute;margin-left:0.05pt;margin-top:-1.1pt;width:210pt;height:0pt" coordorigin="1,-22" coordsize="4200,0">
                      <v:line id="shape_0" from="1,-22" to="4201,-22" stroked="t" o:allowincell="f" style="position:absolute">
                        <v:stroke color="black" weight="504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ind w:left="940" w:hanging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ind w:left="107" w:hanging="0"/>
              <w:rPr>
                <w:sz w:val="20"/>
              </w:rPr>
            </w:pPr>
            <w:r>
              <w:rPr>
                <w:sz w:val="20"/>
              </w:rPr>
              <w:t>Потпис кандидата:*</w:t>
            </w:r>
          </w:p>
        </w:tc>
      </w:tr>
    </w:tbl>
    <w:p>
      <w:pPr>
        <w:pStyle w:val="TextBody"/>
        <w:numPr>
          <w:ilvl w:val="0"/>
          <w:numId w:val="0"/>
        </w:numPr>
        <w:spacing w:before="7" w:after="1"/>
        <w:ind w:left="940" w:hanging="0"/>
        <w:rPr>
          <w:sz w:val="23"/>
        </w:rPr>
      </w:pPr>
      <w:r>
        <w:rPr>
          <w:sz w:val="23"/>
        </w:rPr>
      </w:r>
    </w:p>
    <w:p>
      <w:pPr>
        <w:pStyle w:val="TextBody"/>
        <w:numPr>
          <w:ilvl w:val="0"/>
          <w:numId w:val="0"/>
        </w:numPr>
        <w:spacing w:before="2" w:after="0"/>
        <w:ind w:left="940" w:hanging="0"/>
        <w:rPr>
          <w:sz w:val="13"/>
        </w:rPr>
      </w:pPr>
      <w:r>
        <w:rPr>
          <w:sz w:val="13"/>
        </w:rPr>
      </w:r>
    </w:p>
    <w:p>
      <w:pPr>
        <w:pStyle w:val="TextBody"/>
        <w:numPr>
          <w:ilvl w:val="0"/>
          <w:numId w:val="0"/>
        </w:numPr>
        <w:spacing w:lineRule="auto" w:line="259" w:before="92" w:after="0"/>
        <w:ind w:left="220" w:right="195" w:hanging="0"/>
        <w:jc w:val="both"/>
        <w:rPr>
          <w:lang w:val="sr-RS"/>
        </w:rPr>
      </w:pPr>
      <w:r>
        <w:rPr>
          <w:lang w:val="sr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>
      <w:type w:val="nextPage"/>
      <w:pgSz w:w="11906" w:h="16838"/>
      <w:pgMar w:left="1220" w:right="980" w:gutter="0" w:header="0" w:top="100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AoyagiKouzanFontT">
    <w:charset w:val="00"/>
    <w:family w:val="roman"/>
    <w:pitch w:val="variable"/>
  </w:font>
  <w:font w:name="Times New Roman Cyr">
    <w:charset w:val="00"/>
    <w:family w:val="roman"/>
    <w:pitch w:val="variable"/>
  </w:font>
  <w:font w:name="AoyagiKouzanFontT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6" w:hanging="231"/>
      </w:pPr>
      <w:rPr>
        <w:sz w:val="20"/>
        <w:spacing w:val="-1"/>
        <w:szCs w:val="20"/>
        <w:w w:val="100"/>
        <w:rFonts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3" w:hanging="23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7" w:hanging="23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1" w:hanging="23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5" w:hanging="23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9" w:hanging="23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3" w:hanging="23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57" w:hanging="23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1" w:hanging="231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103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10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20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31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41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52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62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72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83" w:hanging="251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101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1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3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14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86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58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29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01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72" w:hanging="251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☐"/>
      <w:lvlJc w:val="left"/>
      <w:pPr>
        <w:tabs>
          <w:tab w:val="num" w:pos="0"/>
        </w:tabs>
        <w:ind w:left="353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4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49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4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39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84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29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74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19" w:hanging="251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☐"/>
      <w:lvlJc w:val="left"/>
      <w:pPr>
        <w:tabs>
          <w:tab w:val="num" w:pos="0"/>
        </w:tabs>
        <w:ind w:left="103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10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20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31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41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52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62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72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83" w:hanging="251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☐"/>
      <w:lvlJc w:val="left"/>
      <w:pPr>
        <w:tabs>
          <w:tab w:val="num" w:pos="0"/>
        </w:tabs>
        <w:ind w:left="351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5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51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6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42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88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33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79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24" w:hanging="251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☐"/>
      <w:lvlJc w:val="left"/>
      <w:pPr>
        <w:tabs>
          <w:tab w:val="num" w:pos="0"/>
        </w:tabs>
        <w:ind w:left="102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0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1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12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83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54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25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296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67" w:hanging="251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☐"/>
      <w:lvlJc w:val="left"/>
      <w:pPr>
        <w:tabs>
          <w:tab w:val="num" w:pos="0"/>
        </w:tabs>
        <w:ind w:left="351" w:hanging="250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1" w:hanging="25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42" w:hanging="25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83" w:hanging="2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24" w:hanging="2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65" w:hanging="2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06" w:hanging="2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47" w:hanging="2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88" w:hanging="25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☐"/>
      <w:lvlJc w:val="left"/>
      <w:pPr>
        <w:tabs>
          <w:tab w:val="num" w:pos="0"/>
        </w:tabs>
        <w:ind w:left="353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5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50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5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40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86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31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76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21" w:hanging="251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☐"/>
      <w:lvlJc w:val="left"/>
      <w:pPr>
        <w:tabs>
          <w:tab w:val="num" w:pos="0"/>
        </w:tabs>
        <w:ind w:left="353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4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28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13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97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82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466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650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835" w:hanging="251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☐"/>
      <w:lvlJc w:val="left"/>
      <w:pPr>
        <w:tabs>
          <w:tab w:val="num" w:pos="0"/>
        </w:tabs>
        <w:ind w:left="101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1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3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14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86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58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29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01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72" w:hanging="2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☐"/>
      <w:lvlJc w:val="left"/>
      <w:pPr>
        <w:tabs>
          <w:tab w:val="num" w:pos="0"/>
        </w:tabs>
        <w:ind w:left="102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0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41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12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83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54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25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296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67" w:hanging="251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☐"/>
      <w:lvlJc w:val="left"/>
      <w:pPr>
        <w:tabs>
          <w:tab w:val="num" w:pos="0"/>
        </w:tabs>
        <w:ind w:left="351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1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42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83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24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65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06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47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488" w:hanging="251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☐"/>
      <w:lvlJc w:val="left"/>
      <w:pPr>
        <w:tabs>
          <w:tab w:val="num" w:pos="0"/>
        </w:tabs>
        <w:ind w:left="353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5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50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95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40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86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31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76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21" w:hanging="251"/>
      </w:pPr>
      <w:rPr>
        <w:rFonts w:ascii="Symbol" w:hAnsi="Symbol" w:cs="Symbol" w:hint="default"/>
      </w:rPr>
    </w:lvl>
  </w:abstractNum>
  <w:abstractNum w:abstractNumId="15">
    <w:lvl w:ilvl="0">
      <w:numFmt w:val="bullet"/>
      <w:lvlText w:val="☐"/>
      <w:lvlJc w:val="left"/>
      <w:pPr>
        <w:tabs>
          <w:tab w:val="num" w:pos="0"/>
        </w:tabs>
        <w:ind w:left="255" w:hanging="251"/>
      </w:pPr>
      <w:rPr>
        <w:rFonts w:ascii="AoyagiKouzanFontT" w:hAnsi="AoyagiKouzanFontT" w:cs="AoyagiKouzanFontT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0" w:hanging="2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0" w:hanging="2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0" w:hanging="2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0" w:hanging="2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0" w:hanging="2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40" w:hanging="2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20" w:hanging="2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00" w:hanging="251"/>
      </w:pPr>
      <w:rPr>
        <w:rFonts w:ascii="Symbol" w:hAnsi="Symbol" w:cs="Symbol" w:hint="default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  <w:rPr/>
    </w:lvl>
    <w:lvl w:ilvl="1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/>
    </w:lvl>
    <w:lvl w:ilvl="2">
      <w:start w:val="1"/>
      <w:numFmt w:val="decimal"/>
      <w:lvlText w:val="%3."/>
      <w:lvlJc w:val="left"/>
      <w:pPr>
        <w:tabs>
          <w:tab w:val="num" w:pos="1660"/>
        </w:tabs>
        <w:ind w:left="1660" w:hanging="360"/>
      </w:pPr>
      <w:rPr/>
    </w:lvl>
    <w:lvl w:ilvl="3">
      <w:start w:val="1"/>
      <w:numFmt w:val="decimal"/>
      <w:lvlText w:val="%4."/>
      <w:lvlJc w:val="left"/>
      <w:pPr>
        <w:tabs>
          <w:tab w:val="num" w:pos="2020"/>
        </w:tabs>
        <w:ind w:left="2020" w:hanging="360"/>
      </w:pPr>
      <w:rPr/>
    </w:lvl>
    <w:lvl w:ilvl="4">
      <w:start w:val="1"/>
      <w:numFmt w:val="decimal"/>
      <w:lvlText w:val="%5."/>
      <w:lvlJc w:val="left"/>
      <w:pPr>
        <w:tabs>
          <w:tab w:val="num" w:pos="2380"/>
        </w:tabs>
        <w:ind w:left="2380" w:hanging="360"/>
      </w:pPr>
      <w:rPr/>
    </w:lvl>
    <w:lvl w:ilvl="5">
      <w:start w:val="1"/>
      <w:numFmt w:val="decimal"/>
      <w:lvlText w:val="%6."/>
      <w:lvlJc w:val="left"/>
      <w:pPr>
        <w:tabs>
          <w:tab w:val="num" w:pos="2740"/>
        </w:tabs>
        <w:ind w:left="2740" w:hanging="360"/>
      </w:pPr>
      <w:rPr/>
    </w:lvl>
    <w:lvl w:ilvl="6">
      <w:start w:val="1"/>
      <w:numFmt w:val="decimal"/>
      <w:lvlText w:val="%7."/>
      <w:lvlJc w:val="left"/>
      <w:pPr>
        <w:tabs>
          <w:tab w:val="num" w:pos="3100"/>
        </w:tabs>
        <w:ind w:left="3100" w:hanging="360"/>
      </w:pPr>
      <w:rPr/>
    </w:lvl>
    <w:lvl w:ilvl="7">
      <w:start w:val="1"/>
      <w:numFmt w:val="decimal"/>
      <w:lvlText w:val="%8."/>
      <w:lvlJc w:val="left"/>
      <w:pPr>
        <w:tabs>
          <w:tab w:val="num" w:pos="3460"/>
        </w:tabs>
        <w:ind w:left="3460" w:hanging="360"/>
      </w:pPr>
      <w:rPr/>
    </w:lvl>
    <w:lvl w:ilvl="8">
      <w:start w:val="1"/>
      <w:numFmt w:val="decimal"/>
      <w:lvlText w:val="%9."/>
      <w:lvlJc w:val="left"/>
      <w:pPr>
        <w:tabs>
          <w:tab w:val="num" w:pos="3820"/>
        </w:tabs>
        <w:ind w:left="382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2db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3a2dbf"/>
    <w:pPr>
      <w:spacing w:before="72" w:after="0"/>
      <w:ind w:right="518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4727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" w:customStyle="1">
    <w:name w:val="Body Text Char"/>
    <w:basedOn w:val="DefaultParagraphFont"/>
    <w:uiPriority w:val="99"/>
    <w:semiHidden/>
    <w:qFormat/>
    <w:rsid w:val="00b4727d"/>
    <w:rPr>
      <w:rFonts w:ascii="Times New Roman" w:hAnsi="Times New Roman" w:eastAsia="Times New Roman" w:cs="Times New Roman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TextBody"/>
    <w:uiPriority w:val="99"/>
    <w:qFormat/>
    <w:rsid w:val="003a2db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3a2dbf"/>
    <w:pPr>
      <w:spacing w:before="9" w:after="0"/>
    </w:pPr>
    <w:rPr>
      <w:sz w:val="20"/>
      <w:szCs w:val="20"/>
    </w:rPr>
  </w:style>
  <w:style w:type="paragraph" w:styleId="List">
    <w:name w:val="List"/>
    <w:basedOn w:val="TextBody"/>
    <w:uiPriority w:val="99"/>
    <w:rsid w:val="003a2dbf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3a2dbf"/>
    <w:pPr>
      <w:suppressLineNumbers/>
    </w:pPr>
    <w:rPr>
      <w:rFonts w:cs="Lucida Sans"/>
    </w:rPr>
  </w:style>
  <w:style w:type="paragraph" w:styleId="Caption1">
    <w:name w:val="caption"/>
    <w:basedOn w:val="Normal"/>
    <w:uiPriority w:val="99"/>
    <w:qFormat/>
    <w:rsid w:val="003a2d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3a2dbf"/>
    <w:pPr/>
    <w:rPr/>
  </w:style>
  <w:style w:type="paragraph" w:styleId="TableParagraph" w:customStyle="1">
    <w:name w:val="Table Paragraph"/>
    <w:basedOn w:val="Normal"/>
    <w:uiPriority w:val="99"/>
    <w:qFormat/>
    <w:rsid w:val="003a2dbf"/>
    <w:pPr/>
    <w:rPr/>
  </w:style>
  <w:style w:type="paragraph" w:styleId="TableContents" w:customStyle="1">
    <w:name w:val="Table Contents"/>
    <w:basedOn w:val="Normal"/>
    <w:uiPriority w:val="99"/>
    <w:qFormat/>
    <w:rsid w:val="003a2dbf"/>
    <w:pPr>
      <w:suppressLineNumbers/>
    </w:pPr>
    <w:rPr/>
  </w:style>
  <w:style w:type="paragraph" w:styleId="TableHeading" w:customStyle="1">
    <w:name w:val="Table Heading"/>
    <w:basedOn w:val="TableContents"/>
    <w:uiPriority w:val="99"/>
    <w:qFormat/>
    <w:rsid w:val="003a2dbf"/>
    <w:pPr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 Greek"/>
      <w:color w:val="auto"/>
      <w:kern w:val="0"/>
      <w:sz w:val="20"/>
      <w:szCs w:val="24"/>
      <w:lang w:val="en-US" w:eastAsia="en-US" w:bidi="ar-SA"/>
    </w:rPr>
  </w:style>
  <w:style w:type="paragraph" w:styleId="Western">
    <w:name w:val="western"/>
    <w:basedOn w:val="Normal"/>
    <w:qFormat/>
    <w:pPr>
      <w:spacing w:lineRule="auto" w:line="288" w:beforeAutospacing="1" w:after="144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Application>LibreOffice/7.3.2.2$Windows_X86_64 LibreOffice_project/49f2b1bff42cfccbd8f788c8dc32c1c309559be0</Application>
  <AppVersion>15.0000</AppVersion>
  <Pages>6</Pages>
  <Words>1250</Words>
  <Characters>6795</Characters>
  <CharactersWithSpaces>8072</CharactersWithSpaces>
  <Paragraphs>160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2021-10-25T12:30:00Z</dcterms:created>
  <dc:creator>Ekspert</dc:creator>
  <dc:description/>
  <dc:language>en-US</dc:language>
  <cp:lastModifiedBy/>
  <cp:lastPrinted>2022-12-16T10:53:02Z</cp:lastPrinted>
  <dcterms:modified xsi:type="dcterms:W3CDTF">2022-12-16T11:10:55Z</dcterms:modified>
  <cp:revision>11</cp:revision>
  <dc:subject/>
  <dc:title>Obrazac - Prijava na konkurs u državnom organu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